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81731A" w:rsidRPr="0081731A" w:rsidRDefault="0081731A" w:rsidP="0081731A">
      <w:pPr>
        <w:pStyle w:val="Title"/>
        <w:rPr>
          <w:rFonts w:ascii="Tw Cen MT" w:hAnsi="Tw Cen MT"/>
          <w:color w:val="auto"/>
          <w:sz w:val="36"/>
          <w:szCs w:val="40"/>
        </w:rPr>
      </w:pPr>
      <w:r w:rsidRPr="0081731A">
        <w:rPr>
          <w:rFonts w:ascii="Tw Cen MT" w:hAnsi="Tw Cen MT"/>
          <w:color w:val="auto"/>
          <w:sz w:val="36"/>
          <w:szCs w:val="40"/>
        </w:rPr>
        <w:t>UC Riverside Film Presentation:</w:t>
      </w:r>
    </w:p>
    <w:p w:rsidR="0081731A" w:rsidRPr="0081731A" w:rsidRDefault="0081731A" w:rsidP="0081731A">
      <w:pPr>
        <w:pStyle w:val="Title"/>
        <w:rPr>
          <w:rFonts w:ascii="Tw Cen MT" w:hAnsi="Tw Cen MT"/>
          <w:color w:val="auto"/>
          <w:sz w:val="18"/>
          <w:szCs w:val="20"/>
        </w:rPr>
      </w:pPr>
    </w:p>
    <w:p w:rsidR="0081731A" w:rsidRPr="0081731A" w:rsidRDefault="0081731A" w:rsidP="0081731A">
      <w:pPr>
        <w:pStyle w:val="Title"/>
        <w:rPr>
          <w:rFonts w:ascii="Tw Cen MT" w:hAnsi="Tw Cen MT"/>
          <w:color w:val="FFFFFF" w:themeColor="background1"/>
          <w:sz w:val="56"/>
          <w:szCs w:val="72"/>
        </w:rPr>
      </w:pPr>
      <w:r w:rsidRPr="0081731A">
        <w:rPr>
          <w:rFonts w:ascii="Tw Cen MT" w:hAnsi="Tw Cen MT"/>
          <w:color w:val="auto"/>
          <w:sz w:val="96"/>
          <w:szCs w:val="104"/>
        </w:rPr>
        <w:t>FOOD,</w:t>
      </w:r>
      <w:r w:rsidRPr="0081731A">
        <w:rPr>
          <w:rFonts w:ascii="Tw Cen MT" w:hAnsi="Tw Cen MT"/>
          <w:color w:val="auto"/>
          <w:sz w:val="56"/>
          <w:szCs w:val="72"/>
        </w:rPr>
        <w:t xml:space="preserve"> INC.</w:t>
      </w:r>
    </w:p>
    <w:p w:rsidR="0081731A" w:rsidRPr="0081731A" w:rsidRDefault="0081731A" w:rsidP="0081731A">
      <w:pPr>
        <w:pStyle w:val="Title"/>
        <w:rPr>
          <w:rFonts w:ascii="Tw Cen MT" w:hAnsi="Tw Cen MT"/>
          <w:color w:val="FFFFFF" w:themeColor="background1"/>
          <w:sz w:val="18"/>
          <w:szCs w:val="20"/>
        </w:rPr>
      </w:pPr>
    </w:p>
    <w:p w:rsidR="002A591A" w:rsidRPr="002A591A" w:rsidRDefault="0081731A" w:rsidP="005A449D">
      <w:pPr>
        <w:pStyle w:val="Title"/>
        <w:rPr>
          <w:rFonts w:asciiTheme="majorHAnsi" w:hAnsiTheme="majorHAnsi"/>
          <w:sz w:val="56"/>
          <w:szCs w:val="56"/>
        </w:rPr>
      </w:pPr>
      <w:r w:rsidRPr="0081731A">
        <w:rPr>
          <w:rFonts w:ascii="Tw Cen MT" w:hAnsi="Tw Cen MT" w:cstheme="minorHAnsi"/>
          <w:color w:val="auto"/>
          <w:sz w:val="48"/>
          <w:szCs w:val="52"/>
        </w:rPr>
        <w:t>UCR Sustainable Foods Discussion</w:t>
      </w:r>
    </w:p>
    <w:p w:rsidR="002A591A" w:rsidRDefault="002A591A" w:rsidP="002A591A"/>
    <w:p w:rsidR="002A591A" w:rsidRDefault="00761909" w:rsidP="002A591A">
      <w:r>
        <w:rPr>
          <w:noProof/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page">
              <wp:posOffset>532130</wp:posOffset>
            </wp:positionH>
            <wp:positionV relativeFrom="page">
              <wp:posOffset>2411730</wp:posOffset>
            </wp:positionV>
            <wp:extent cx="3218815" cy="3013710"/>
            <wp:effectExtent l="247650" t="247650" r="133985" b="167640"/>
            <wp:wrapNone/>
            <wp:docPr id="8" name="Picture 3467" descr="test_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7" descr="test_shado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93458">
                      <a:off x="0" y="0"/>
                      <a:ext cx="3218815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3742690</wp:posOffset>
            </wp:positionH>
            <wp:positionV relativeFrom="paragraph">
              <wp:posOffset>344170</wp:posOffset>
            </wp:positionV>
            <wp:extent cx="2575560" cy="2575560"/>
            <wp:effectExtent l="171450" t="171450" r="186690" b="186690"/>
            <wp:wrapNone/>
            <wp:docPr id="7" name="Picture 7" descr="http://www.southfloridapropertyspot.com/wp-content/uploads/2010/07/Farmers-mar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uthfloridapropertyspot.com/wp-content/uploads/2010/07/Farmers-marke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7767">
                      <a:off x="0" y="0"/>
                      <a:ext cx="2575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856" behindDoc="0" locked="0" layoutInCell="1" allowOverlap="1">
            <wp:simplePos x="0" y="0"/>
            <wp:positionH relativeFrom="page">
              <wp:posOffset>3933190</wp:posOffset>
            </wp:positionH>
            <wp:positionV relativeFrom="page">
              <wp:posOffset>2336165</wp:posOffset>
            </wp:positionV>
            <wp:extent cx="3295650" cy="3086100"/>
            <wp:effectExtent l="171450" t="171450" r="114300" b="76200"/>
            <wp:wrapNone/>
            <wp:docPr id="2" name="Picture 3467" descr="test_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7" descr="test_shado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1815">
                      <a:off x="0" y="0"/>
                      <a:ext cx="32956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731A" w:rsidRDefault="00761909" w:rsidP="002A591A">
      <w:pPr>
        <w:tabs>
          <w:tab w:val="left" w:pos="3375"/>
        </w:tabs>
        <w:rPr>
          <w:rFonts w:ascii="Arial" w:hAnsi="Arial"/>
          <w:noProof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709952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445135</wp:posOffset>
            </wp:positionV>
            <wp:extent cx="2901950" cy="2085975"/>
            <wp:effectExtent l="190500" t="285750" r="184150" b="295275"/>
            <wp:wrapTopAndBottom/>
            <wp:docPr id="1" name="Picture 1" descr="http://www.amateurgourmet.com/food-inc-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mateurgourmet.com/food-inc-post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513" t="13523" r="24109" b="22012"/>
                    <a:stretch/>
                  </pic:blipFill>
                  <pic:spPr bwMode="auto">
                    <a:xfrm rot="20873608">
                      <a:off x="0" y="0"/>
                      <a:ext cx="2901950" cy="2085975"/>
                    </a:xfrm>
                    <a:prstGeom prst="rect">
                      <a:avLst/>
                    </a:prstGeom>
                    <a:noFill/>
                    <a:ln w="28575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1731A" w:rsidRDefault="0081731A" w:rsidP="002A591A">
      <w:pPr>
        <w:tabs>
          <w:tab w:val="left" w:pos="3375"/>
        </w:tabs>
        <w:rPr>
          <w:rFonts w:ascii="Arial" w:hAnsi="Arial"/>
          <w:noProof/>
          <w:sz w:val="20"/>
          <w:szCs w:val="20"/>
        </w:rPr>
      </w:pPr>
    </w:p>
    <w:p w:rsidR="000E2B0E" w:rsidRPr="000E2B0E" w:rsidRDefault="000E2B0E" w:rsidP="000E2B0E">
      <w:pPr>
        <w:jc w:val="center"/>
      </w:pPr>
      <w:r w:rsidRPr="000E2B0E">
        <w:rPr>
          <w:rFonts w:ascii="Century Gothic" w:hAnsi="Century Gothic" w:cs="Calibri"/>
          <w:b/>
          <w:caps/>
          <w:color w:val="0D0D0D" w:themeColor="text1" w:themeTint="F2"/>
          <w:sz w:val="44"/>
          <w:szCs w:val="44"/>
        </w:rPr>
        <w:t>Learn about Food Justice</w:t>
      </w:r>
    </w:p>
    <w:p w:rsidR="000E2B0E" w:rsidRPr="000E2B0E" w:rsidRDefault="000E2B0E" w:rsidP="00A75EB4">
      <w:pPr>
        <w:jc w:val="center"/>
        <w:rPr>
          <w:rFonts w:ascii="Century Gothic" w:hAnsi="Century Gothic" w:cs="Calibri"/>
          <w:b/>
          <w:caps/>
          <w:color w:val="0D0D0D" w:themeColor="text1" w:themeTint="F2"/>
          <w:sz w:val="44"/>
          <w:szCs w:val="44"/>
        </w:rPr>
      </w:pPr>
      <w:r w:rsidRPr="000E2B0E">
        <w:rPr>
          <w:rFonts w:ascii="Century Gothic" w:hAnsi="Century Gothic" w:cs="Calibri"/>
          <w:b/>
          <w:caps/>
          <w:color w:val="0D0D0D" w:themeColor="text1" w:themeTint="F2"/>
          <w:sz w:val="44"/>
          <w:szCs w:val="44"/>
        </w:rPr>
        <w:t>Get Involved</w:t>
      </w:r>
      <w:r w:rsidR="00A75EB4">
        <w:rPr>
          <w:rFonts w:ascii="Century Gothic" w:hAnsi="Century Gothic" w:cs="Calibri"/>
          <w:b/>
          <w:caps/>
          <w:color w:val="0D0D0D" w:themeColor="text1" w:themeTint="F2"/>
          <w:sz w:val="44"/>
          <w:szCs w:val="44"/>
        </w:rPr>
        <w:t xml:space="preserve"> </w:t>
      </w:r>
    </w:p>
    <w:p w:rsidR="000E2B0E" w:rsidRDefault="000E2B0E" w:rsidP="000E2B0E">
      <w:pPr>
        <w:jc w:val="center"/>
        <w:rPr>
          <w:rFonts w:ascii="Century Gothic" w:hAnsi="Century Gothic" w:cs="Calibri"/>
          <w:b/>
          <w:caps/>
          <w:color w:val="0D0D0D" w:themeColor="text1" w:themeTint="F2"/>
          <w:sz w:val="44"/>
          <w:szCs w:val="44"/>
        </w:rPr>
      </w:pPr>
      <w:r w:rsidRPr="000E2B0E">
        <w:rPr>
          <w:rFonts w:ascii="Century Gothic" w:hAnsi="Century Gothic" w:cs="Calibri"/>
          <w:b/>
          <w:caps/>
          <w:color w:val="0D0D0D" w:themeColor="text1" w:themeTint="F2"/>
          <w:sz w:val="44"/>
          <w:szCs w:val="44"/>
        </w:rPr>
        <w:t>Voice your Opinion</w:t>
      </w:r>
    </w:p>
    <w:p w:rsidR="000E2B0E" w:rsidRPr="00A75EB4" w:rsidRDefault="000E2B0E" w:rsidP="000E2B0E">
      <w:pPr>
        <w:jc w:val="center"/>
        <w:rPr>
          <w:rFonts w:ascii="Century Gothic" w:hAnsi="Century Gothic" w:cs="Calibri"/>
          <w:b/>
          <w:caps/>
          <w:color w:val="0D0D0D" w:themeColor="text1" w:themeTint="F2"/>
          <w:sz w:val="20"/>
          <w:szCs w:val="20"/>
        </w:rPr>
      </w:pPr>
    </w:p>
    <w:p w:rsidR="00A75EB4" w:rsidRDefault="00B41AF0" w:rsidP="00A75EB4">
      <w:pPr>
        <w:tabs>
          <w:tab w:val="left" w:pos="3375"/>
        </w:tabs>
        <w:jc w:val="center"/>
        <w:rPr>
          <w:rFonts w:ascii="Tw Cen MT" w:hAnsi="Tw Cen MT"/>
          <w:sz w:val="44"/>
          <w:szCs w:val="44"/>
        </w:rPr>
      </w:pPr>
      <w:r>
        <w:rPr>
          <w:rFonts w:ascii="Tw Cen MT" w:hAnsi="Tw Cen MT"/>
          <w:sz w:val="44"/>
          <w:szCs w:val="44"/>
        </w:rPr>
        <w:t xml:space="preserve">Join Us, </w:t>
      </w:r>
      <w:r w:rsidR="00A75EB4">
        <w:rPr>
          <w:rFonts w:ascii="Tw Cen MT" w:hAnsi="Tw Cen MT"/>
          <w:sz w:val="44"/>
          <w:szCs w:val="44"/>
        </w:rPr>
        <w:t>FREE food:</w:t>
      </w:r>
      <w:r w:rsidR="004F5D84">
        <w:rPr>
          <w:rFonts w:ascii="Tw Cen MT" w:hAnsi="Tw Cen MT"/>
          <w:sz w:val="44"/>
          <w:szCs w:val="44"/>
        </w:rPr>
        <w:t xml:space="preserve"> </w:t>
      </w:r>
    </w:p>
    <w:p w:rsidR="00A75EB4" w:rsidRPr="00A75EB4" w:rsidRDefault="00A75EB4" w:rsidP="00A75EB4">
      <w:pPr>
        <w:tabs>
          <w:tab w:val="left" w:pos="3375"/>
        </w:tabs>
        <w:jc w:val="center"/>
        <w:rPr>
          <w:rFonts w:ascii="Tw Cen MT" w:hAnsi="Tw Cen MT"/>
          <w:sz w:val="20"/>
          <w:szCs w:val="20"/>
        </w:rPr>
      </w:pPr>
    </w:p>
    <w:p w:rsidR="00286485" w:rsidRPr="00A75EB4" w:rsidRDefault="00286485" w:rsidP="00286485">
      <w:pPr>
        <w:tabs>
          <w:tab w:val="left" w:pos="3375"/>
        </w:tabs>
        <w:jc w:val="center"/>
        <w:rPr>
          <w:rFonts w:ascii="Tw Cen MT" w:hAnsi="Tw Cen MT"/>
          <w:b/>
          <w:caps/>
          <w:sz w:val="44"/>
          <w:szCs w:val="44"/>
        </w:rPr>
      </w:pPr>
      <w:r w:rsidRPr="00A75EB4">
        <w:rPr>
          <w:rFonts w:ascii="Tw Cen MT" w:hAnsi="Tw Cen MT"/>
          <w:b/>
          <w:caps/>
          <w:sz w:val="44"/>
          <w:szCs w:val="44"/>
        </w:rPr>
        <w:t>UNLH 1000</w:t>
      </w:r>
      <w:bookmarkStart w:id="0" w:name="_GoBack"/>
      <w:bookmarkEnd w:id="0"/>
    </w:p>
    <w:p w:rsidR="00286485" w:rsidRPr="00A75EB4" w:rsidRDefault="00144EA9" w:rsidP="00144EA9">
      <w:pPr>
        <w:tabs>
          <w:tab w:val="left" w:pos="3375"/>
          <w:tab w:val="center" w:pos="5400"/>
          <w:tab w:val="left" w:pos="8850"/>
        </w:tabs>
        <w:rPr>
          <w:rFonts w:ascii="Tw Cen MT" w:hAnsi="Tw Cen MT"/>
          <w:b/>
          <w:caps/>
          <w:sz w:val="44"/>
          <w:szCs w:val="44"/>
        </w:rPr>
      </w:pPr>
      <w:r>
        <w:rPr>
          <w:rFonts w:ascii="Tw Cen MT" w:hAnsi="Tw Cen MT"/>
          <w:b/>
          <w:caps/>
          <w:sz w:val="44"/>
          <w:szCs w:val="44"/>
        </w:rPr>
        <w:tab/>
      </w:r>
      <w:r w:rsidR="00286485" w:rsidRPr="00A75EB4">
        <w:rPr>
          <w:rFonts w:ascii="Tw Cen MT" w:hAnsi="Tw Cen MT"/>
          <w:b/>
          <w:caps/>
          <w:sz w:val="44"/>
          <w:szCs w:val="44"/>
        </w:rPr>
        <w:t>February 24</w:t>
      </w:r>
      <w:r w:rsidR="00286485" w:rsidRPr="00A75EB4">
        <w:rPr>
          <w:rFonts w:ascii="Tw Cen MT" w:hAnsi="Tw Cen MT"/>
          <w:b/>
          <w:caps/>
          <w:sz w:val="44"/>
          <w:szCs w:val="44"/>
          <w:vertAlign w:val="superscript"/>
        </w:rPr>
        <w:t>th</w:t>
      </w:r>
      <w:r w:rsidR="00286485" w:rsidRPr="00A75EB4">
        <w:rPr>
          <w:rFonts w:ascii="Tw Cen MT" w:hAnsi="Tw Cen MT"/>
          <w:b/>
          <w:caps/>
          <w:sz w:val="44"/>
          <w:szCs w:val="44"/>
        </w:rPr>
        <w:t>, 2011</w:t>
      </w:r>
      <w:r>
        <w:rPr>
          <w:rFonts w:ascii="Tw Cen MT" w:hAnsi="Tw Cen MT"/>
          <w:b/>
          <w:caps/>
          <w:sz w:val="44"/>
          <w:szCs w:val="44"/>
        </w:rPr>
        <w:tab/>
      </w:r>
    </w:p>
    <w:p w:rsidR="00286485" w:rsidRPr="00286485" w:rsidRDefault="00F1292C" w:rsidP="00F1292C">
      <w:pPr>
        <w:tabs>
          <w:tab w:val="left" w:pos="3375"/>
          <w:tab w:val="center" w:pos="5400"/>
          <w:tab w:val="left" w:pos="8610"/>
        </w:tabs>
        <w:rPr>
          <w:rFonts w:ascii="Tw Cen MT" w:hAnsi="Tw Cen MT"/>
          <w:sz w:val="44"/>
          <w:szCs w:val="44"/>
        </w:rPr>
      </w:pPr>
      <w:r>
        <w:rPr>
          <w:rFonts w:ascii="Tw Cen MT" w:hAnsi="Tw Cen MT"/>
          <w:b/>
          <w:caps/>
          <w:sz w:val="44"/>
          <w:szCs w:val="44"/>
        </w:rPr>
        <w:tab/>
      </w:r>
      <w:r>
        <w:rPr>
          <w:rFonts w:ascii="Tw Cen MT" w:hAnsi="Tw Cen MT"/>
          <w:b/>
          <w:caps/>
          <w:sz w:val="44"/>
          <w:szCs w:val="44"/>
        </w:rPr>
        <w:tab/>
      </w:r>
      <w:r w:rsidR="004F5D84" w:rsidRPr="00A75EB4">
        <w:rPr>
          <w:rFonts w:ascii="Tw Cen MT" w:hAnsi="Tw Cen MT"/>
          <w:b/>
          <w:caps/>
          <w:sz w:val="44"/>
          <w:szCs w:val="44"/>
        </w:rPr>
        <w:t>5-7pm</w:t>
      </w:r>
      <w:r>
        <w:rPr>
          <w:rFonts w:ascii="Tw Cen MT" w:hAnsi="Tw Cen MT"/>
          <w:b/>
          <w:caps/>
          <w:sz w:val="44"/>
          <w:szCs w:val="44"/>
        </w:rPr>
        <w:tab/>
      </w:r>
    </w:p>
    <w:p w:rsidR="000E2B0E" w:rsidRPr="002A591A" w:rsidRDefault="00F7399F" w:rsidP="002A591A">
      <w:pPr>
        <w:tabs>
          <w:tab w:val="left" w:pos="337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59" o:spid="_x0000_s1026" type="#_x0000_t202" style="position:absolute;margin-left:12.75pt;margin-top:34.35pt;width:519.5pt;height:124.5pt;z-index:2516510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BmtwIAAL0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" filled="f" stroked="f">
            <v:textbox>
              <w:txbxContent>
                <w:p w:rsidR="003D49A8" w:rsidRPr="000B029C" w:rsidRDefault="003D49A8" w:rsidP="00F1292C">
                  <w:pPr>
                    <w:jc w:val="center"/>
                    <w:rPr>
                      <w:rFonts w:ascii="Bradley Hand ITC" w:hAnsi="Bradley Hand ITC"/>
                      <w:b/>
                      <w:caps/>
                      <w:color w:val="6600FF"/>
                      <w:sz w:val="44"/>
                      <w:szCs w:val="44"/>
                    </w:rPr>
                  </w:pPr>
                  <w:r w:rsidRPr="000B029C">
                    <w:rPr>
                      <w:rFonts w:ascii="Bradley Hand ITC" w:hAnsi="Bradley Hand ITC"/>
                      <w:b/>
                      <w:color w:val="6600FF"/>
                      <w:sz w:val="44"/>
                      <w:szCs w:val="44"/>
                    </w:rPr>
                    <w:t>Make a Difference at UC Riverside</w:t>
                  </w:r>
                  <w:r w:rsidR="004526FB" w:rsidRPr="000B029C">
                    <w:rPr>
                      <w:rFonts w:ascii="Bradley Hand ITC" w:hAnsi="Bradley Hand ITC"/>
                      <w:b/>
                      <w:color w:val="6600FF"/>
                      <w:sz w:val="44"/>
                      <w:szCs w:val="44"/>
                    </w:rPr>
                    <w:t>!</w:t>
                  </w:r>
                </w:p>
                <w:p w:rsidR="003D49A8" w:rsidRDefault="003D49A8" w:rsidP="00F1292C">
                  <w:pPr>
                    <w:spacing w:line="300" w:lineRule="atLeast"/>
                    <w:jc w:val="center"/>
                    <w:rPr>
                      <w:rFonts w:ascii="Tw Cen MT" w:hAnsi="Tw Cen MT"/>
                      <w:sz w:val="32"/>
                      <w:szCs w:val="32"/>
                    </w:rPr>
                  </w:pPr>
                </w:p>
                <w:p w:rsidR="001F346F" w:rsidRPr="001B4E27" w:rsidRDefault="005A449D" w:rsidP="00F1292C">
                  <w:pPr>
                    <w:spacing w:line="300" w:lineRule="atLeast"/>
                    <w:jc w:val="center"/>
                    <w:rPr>
                      <w:rFonts w:ascii="Tw Cen MT" w:hAnsi="Tw Cen MT"/>
                      <w:sz w:val="32"/>
                      <w:szCs w:val="32"/>
                    </w:rPr>
                  </w:pPr>
                  <w:r w:rsidRPr="000E2B0E">
                    <w:rPr>
                      <w:rFonts w:ascii="Tw Cen MT" w:hAnsi="Tw Cen MT"/>
                      <w:sz w:val="28"/>
                      <w:szCs w:val="28"/>
                    </w:rPr>
                    <w:t xml:space="preserve">Presented </w:t>
                  </w:r>
                  <w:r w:rsidR="001F346F">
                    <w:rPr>
                      <w:rFonts w:ascii="Tw Cen MT" w:hAnsi="Tw Cen MT"/>
                      <w:sz w:val="28"/>
                      <w:szCs w:val="28"/>
                    </w:rPr>
                    <w:t>by</w:t>
                  </w:r>
                  <w:r w:rsidRPr="000E2B0E">
                    <w:rPr>
                      <w:rFonts w:ascii="Tw Cen MT" w:hAnsi="Tw Cen MT"/>
                      <w:sz w:val="28"/>
                      <w:szCs w:val="28"/>
                    </w:rPr>
                    <w:t>:</w:t>
                  </w:r>
                  <w:r w:rsidR="001F346F">
                    <w:rPr>
                      <w:rFonts w:ascii="Tw Cen MT" w:hAnsi="Tw Cen MT"/>
                      <w:sz w:val="28"/>
                      <w:szCs w:val="28"/>
                    </w:rPr>
                    <w:t xml:space="preserve"> </w:t>
                  </w:r>
                  <w:r w:rsidRPr="001B4E27">
                    <w:rPr>
                      <w:rFonts w:ascii="Tw Cen MT" w:hAnsi="Tw Cen MT"/>
                      <w:sz w:val="32"/>
                      <w:szCs w:val="32"/>
                    </w:rPr>
                    <w:t>Sustainable UCR</w:t>
                  </w:r>
                </w:p>
                <w:p w:rsidR="004F5D84" w:rsidRDefault="001F346F" w:rsidP="00F1292C">
                  <w:pPr>
                    <w:spacing w:line="300" w:lineRule="atLeast"/>
                    <w:jc w:val="center"/>
                    <w:rPr>
                      <w:rFonts w:ascii="Tw Cen MT" w:hAnsi="Tw Cen MT"/>
                      <w:sz w:val="28"/>
                      <w:szCs w:val="28"/>
                    </w:rPr>
                  </w:pPr>
                  <w:r>
                    <w:rPr>
                      <w:rFonts w:ascii="Tw Cen MT" w:hAnsi="Tw Cen MT"/>
                      <w:sz w:val="28"/>
                      <w:szCs w:val="28"/>
                    </w:rPr>
                    <w:t xml:space="preserve">Co-Sponsored by: </w:t>
                  </w:r>
                  <w:r w:rsidR="004F5D84" w:rsidRPr="001B4E27">
                    <w:rPr>
                      <w:rFonts w:ascii="Tw Cen MT" w:hAnsi="Tw Cen MT"/>
                      <w:sz w:val="32"/>
                      <w:szCs w:val="32"/>
                    </w:rPr>
                    <w:t>ASUCR</w:t>
                  </w:r>
                  <w:r>
                    <w:rPr>
                      <w:rFonts w:ascii="Tw Cen MT" w:hAnsi="Tw Cen MT"/>
                      <w:sz w:val="28"/>
                      <w:szCs w:val="28"/>
                    </w:rPr>
                    <w:t xml:space="preserve"> and </w:t>
                  </w:r>
                  <w:r w:rsidR="005A449D" w:rsidRPr="001B4E27">
                    <w:rPr>
                      <w:rFonts w:ascii="Tw Cen MT" w:hAnsi="Tw Cen MT"/>
                      <w:sz w:val="32"/>
                      <w:szCs w:val="32"/>
                    </w:rPr>
                    <w:t>UCR Office of Sustainability</w:t>
                  </w:r>
                </w:p>
                <w:p w:rsidR="004F5D84" w:rsidRDefault="004F5D84" w:rsidP="00F1292C">
                  <w:pPr>
                    <w:pStyle w:val="ContactAddress"/>
                    <w:rPr>
                      <w:rFonts w:ascii="Tw Cen MT" w:hAnsi="Tw Cen MT"/>
                      <w:sz w:val="24"/>
                      <w:szCs w:val="24"/>
                    </w:rPr>
                  </w:pPr>
                </w:p>
                <w:p w:rsidR="005A449D" w:rsidRPr="004F5D84" w:rsidRDefault="001B4E27" w:rsidP="00F1292C">
                  <w:pPr>
                    <w:pStyle w:val="ContactAddress"/>
                    <w:rPr>
                      <w:rFonts w:ascii="Tw Cen MT" w:hAnsi="Tw Cen MT"/>
                      <w:sz w:val="24"/>
                      <w:szCs w:val="24"/>
                    </w:rPr>
                  </w:pPr>
                  <w:r>
                    <w:rPr>
                      <w:rFonts w:ascii="Tw Cen MT" w:hAnsi="Tw Cen MT"/>
                      <w:sz w:val="24"/>
                      <w:szCs w:val="24"/>
                    </w:rPr>
                    <w:t>Contacts</w:t>
                  </w:r>
                  <w:r w:rsidR="004F5D84" w:rsidRPr="00E65A70">
                    <w:rPr>
                      <w:rFonts w:ascii="Tw Cen MT" w:hAnsi="Tw Cen MT"/>
                      <w:sz w:val="24"/>
                      <w:szCs w:val="24"/>
                    </w:rPr>
                    <w:t xml:space="preserve">: </w:t>
                  </w:r>
                  <w:hyperlink r:id="rId13" w:tgtFrame="_blank" w:history="1">
                    <w:r w:rsidR="004F5D84" w:rsidRPr="00E65A70">
                      <w:rPr>
                        <w:rStyle w:val="Hyperlink"/>
                        <w:rFonts w:ascii="Tw Cen MT" w:hAnsi="Tw Cen MT"/>
                        <w:color w:val="auto"/>
                        <w:sz w:val="24"/>
                        <w:szCs w:val="24"/>
                        <w:u w:val="none"/>
                      </w:rPr>
                      <w:t>john.cook@ucr.edu</w:t>
                    </w:r>
                  </w:hyperlink>
                  <w:r>
                    <w:rPr>
                      <w:rFonts w:ascii="Tw Cen MT" w:hAnsi="Tw Cen MT"/>
                      <w:sz w:val="24"/>
                      <w:szCs w:val="24"/>
                    </w:rPr>
                    <w:t xml:space="preserve"> and</w:t>
                  </w:r>
                  <w:r w:rsidR="004F5D84">
                    <w:rPr>
                      <w:rFonts w:ascii="Tw Cen MT" w:hAnsi="Tw Cen MT"/>
                      <w:sz w:val="24"/>
                      <w:szCs w:val="24"/>
                    </w:rPr>
                    <w:t xml:space="preserve"> etizc001@ucr.edu</w:t>
                  </w:r>
                </w:p>
                <w:p w:rsidR="005A449D" w:rsidRDefault="005A449D" w:rsidP="00F1292C">
                  <w:pPr>
                    <w:spacing w:line="300" w:lineRule="atLeast"/>
                    <w:jc w:val="center"/>
                    <w:rPr>
                      <w:rFonts w:ascii="Tw Cen MT" w:hAnsi="Tw Cen MT"/>
                      <w:sz w:val="32"/>
                      <w:szCs w:val="32"/>
                    </w:rPr>
                  </w:pPr>
                </w:p>
                <w:p w:rsidR="005A449D" w:rsidRPr="005A449D" w:rsidRDefault="005A449D" w:rsidP="00F1292C">
                  <w:pPr>
                    <w:spacing w:line="300" w:lineRule="atLeast"/>
                    <w:jc w:val="center"/>
                    <w:rPr>
                      <w:rFonts w:ascii="Tw Cen MT" w:hAnsi="Tw Cen MT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sectPr w:rsidR="000E2B0E" w:rsidRPr="002A591A" w:rsidSect="008173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31A" w:rsidRDefault="0081731A" w:rsidP="0081731A">
      <w:r>
        <w:separator/>
      </w:r>
    </w:p>
  </w:endnote>
  <w:endnote w:type="continuationSeparator" w:id="0">
    <w:p w:rsidR="0081731A" w:rsidRDefault="0081731A" w:rsidP="00817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31A" w:rsidRDefault="0081731A" w:rsidP="0081731A">
      <w:r>
        <w:separator/>
      </w:r>
    </w:p>
  </w:footnote>
  <w:footnote w:type="continuationSeparator" w:id="0">
    <w:p w:rsidR="0081731A" w:rsidRDefault="0081731A" w:rsidP="00817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43EB6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166B7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F828CE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A62EC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3780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3418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8A00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1A57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B60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2A5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10327"/>
    <w:multiLevelType w:val="multilevel"/>
    <w:tmpl w:val="6C9072BE"/>
    <w:lvl w:ilvl="0">
      <w:start w:val="1"/>
      <w:numFmt w:val="bullet"/>
      <w:lvlText w:val="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color w:val="3366FF"/>
        <w:sz w:val="18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11">
    <w:nsid w:val="0B782639"/>
    <w:multiLevelType w:val="multilevel"/>
    <w:tmpl w:val="D16C99E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E1B24"/>
        <w:sz w:val="1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4E1B24"/>
        <w:sz w:val="16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E1B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2">
    <w:nsid w:val="2F214DD2"/>
    <w:multiLevelType w:val="multilevel"/>
    <w:tmpl w:val="220A5C68"/>
    <w:lvl w:ilvl="0">
      <w:start w:val="1"/>
      <w:numFmt w:val="bullet"/>
      <w:lvlText w:val="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color w:val="3366FF"/>
        <w:sz w:val="18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hint="default"/>
        <w:color w:val="3366FF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hint="default"/>
        <w:color w:val="3366FF"/>
      </w:rPr>
    </w:lvl>
    <w:lvl w:ilvl="3">
      <w:start w:val="1"/>
      <w:numFmt w:val="bullet"/>
      <w:lvlText w:val="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13">
    <w:nsid w:val="3BAB5B5F"/>
    <w:multiLevelType w:val="multilevel"/>
    <w:tmpl w:val="88882F44"/>
    <w:lvl w:ilvl="0">
      <w:start w:val="1"/>
      <w:numFmt w:val="bullet"/>
      <w:lvlText w:val="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color w:val="3366FF"/>
        <w:sz w:val="1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hint="default"/>
        <w:color w:val="3366FF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hint="default"/>
        <w:color w:val="3366FF"/>
      </w:rPr>
    </w:lvl>
    <w:lvl w:ilvl="3">
      <w:start w:val="1"/>
      <w:numFmt w:val="bullet"/>
      <w:lvlText w:val="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14">
    <w:nsid w:val="4133101D"/>
    <w:multiLevelType w:val="multilevel"/>
    <w:tmpl w:val="B9C448AE"/>
    <w:lvl w:ilvl="0">
      <w:start w:val="1"/>
      <w:numFmt w:val="bullet"/>
      <w:pStyle w:val="List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FFFF"/>
        <w:sz w:val="1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4E1B24"/>
        <w:sz w:val="16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E1B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5">
    <w:nsid w:val="422A7CA8"/>
    <w:multiLevelType w:val="multilevel"/>
    <w:tmpl w:val="480EB56E"/>
    <w:lvl w:ilvl="0">
      <w:start w:val="1"/>
      <w:numFmt w:val="bullet"/>
      <w:lvlText w:val="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color w:val="3366FF"/>
        <w:sz w:val="1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hint="default"/>
        <w:color w:val="3366FF"/>
        <w:sz w:val="16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hint="default"/>
        <w:color w:val="3366FF"/>
      </w:rPr>
    </w:lvl>
    <w:lvl w:ilvl="3">
      <w:start w:val="1"/>
      <w:numFmt w:val="bullet"/>
      <w:lvlText w:val="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16">
    <w:nsid w:val="4AD4774B"/>
    <w:multiLevelType w:val="multilevel"/>
    <w:tmpl w:val="7F7E91F0"/>
    <w:lvl w:ilvl="0">
      <w:start w:val="1"/>
      <w:numFmt w:val="bullet"/>
      <w:lvlText w:val="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color w:val="3366FF"/>
        <w:sz w:val="16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hint="default"/>
        <w:color w:val="3366FF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hint="default"/>
        <w:color w:val="3366FF"/>
      </w:rPr>
    </w:lvl>
    <w:lvl w:ilvl="3">
      <w:start w:val="1"/>
      <w:numFmt w:val="bullet"/>
      <w:lvlText w:val="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17">
    <w:nsid w:val="4E671983"/>
    <w:multiLevelType w:val="multilevel"/>
    <w:tmpl w:val="299CAD8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  <w:sz w:val="1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4E1B24"/>
        <w:sz w:val="16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E1B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8">
    <w:nsid w:val="5C0572D5"/>
    <w:multiLevelType w:val="multilevel"/>
    <w:tmpl w:val="CADE59F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C0C0"/>
        <w:sz w:val="1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4E1B24"/>
        <w:sz w:val="16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E1B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9">
    <w:nsid w:val="643B7929"/>
    <w:multiLevelType w:val="multilevel"/>
    <w:tmpl w:val="299CAD8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  <w:sz w:val="1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4E1B24"/>
        <w:sz w:val="16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E1B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0">
    <w:nsid w:val="6462494E"/>
    <w:multiLevelType w:val="hybridMultilevel"/>
    <w:tmpl w:val="F4F6438E"/>
    <w:lvl w:ilvl="0" w:tplc="7F52E3BC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E85C51"/>
    <w:multiLevelType w:val="multilevel"/>
    <w:tmpl w:val="127ECBE8"/>
    <w:lvl w:ilvl="0">
      <w:start w:val="1"/>
      <w:numFmt w:val="bullet"/>
      <w:lvlText w:val="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color w:val="4E1B24"/>
        <w:sz w:val="1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hint="default"/>
        <w:color w:val="4E1B24"/>
        <w:sz w:val="16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hint="default"/>
        <w:color w:val="4E1B24"/>
      </w:rPr>
    </w:lvl>
    <w:lvl w:ilvl="3">
      <w:start w:val="1"/>
      <w:numFmt w:val="bullet"/>
      <w:lvlText w:val="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22">
    <w:nsid w:val="79A87925"/>
    <w:multiLevelType w:val="multilevel"/>
    <w:tmpl w:val="1FA6878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E1B24"/>
        <w:sz w:val="1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4E1B24"/>
        <w:sz w:val="16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E1B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3">
    <w:nsid w:val="7CD37608"/>
    <w:multiLevelType w:val="multilevel"/>
    <w:tmpl w:val="9772833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FFFF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FFFF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2"/>
  </w:num>
  <w:num w:numId="19">
    <w:abstractNumId w:val="16"/>
  </w:num>
  <w:num w:numId="20">
    <w:abstractNumId w:val="13"/>
  </w:num>
  <w:num w:numId="21">
    <w:abstractNumId w:val="15"/>
  </w:num>
  <w:num w:numId="22">
    <w:abstractNumId w:val="21"/>
  </w:num>
  <w:num w:numId="23">
    <w:abstractNumId w:val="11"/>
  </w:num>
  <w:num w:numId="24">
    <w:abstractNumId w:val="22"/>
  </w:num>
  <w:num w:numId="25">
    <w:abstractNumId w:val="18"/>
  </w:num>
  <w:num w:numId="26">
    <w:abstractNumId w:val="19"/>
  </w:num>
  <w:num w:numId="27">
    <w:abstractNumId w:val="17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001"/>
  <w:defaultTabStop w:val="720"/>
  <w:characterSpacingControl w:val="doNotCompress"/>
  <w:hdrShapeDefaults>
    <o:shapedefaults v:ext="edit" spidmax="5121">
      <o:colormenu v:ext="edit" fillcolor="none [194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0F93"/>
    <w:rsid w:val="00021A08"/>
    <w:rsid w:val="00025B83"/>
    <w:rsid w:val="00035557"/>
    <w:rsid w:val="00041B1F"/>
    <w:rsid w:val="00042612"/>
    <w:rsid w:val="000471EB"/>
    <w:rsid w:val="00067C11"/>
    <w:rsid w:val="000734C6"/>
    <w:rsid w:val="00074416"/>
    <w:rsid w:val="00085ADD"/>
    <w:rsid w:val="000A773C"/>
    <w:rsid w:val="000B029C"/>
    <w:rsid w:val="000B7269"/>
    <w:rsid w:val="000C1A3B"/>
    <w:rsid w:val="000C4C23"/>
    <w:rsid w:val="000C5AC5"/>
    <w:rsid w:val="000C7026"/>
    <w:rsid w:val="000D2618"/>
    <w:rsid w:val="000D2794"/>
    <w:rsid w:val="000E0C90"/>
    <w:rsid w:val="000E2B0E"/>
    <w:rsid w:val="000F0639"/>
    <w:rsid w:val="000F77F6"/>
    <w:rsid w:val="00100118"/>
    <w:rsid w:val="0010611B"/>
    <w:rsid w:val="00107F61"/>
    <w:rsid w:val="0011199A"/>
    <w:rsid w:val="00114462"/>
    <w:rsid w:val="00126AC4"/>
    <w:rsid w:val="00127B22"/>
    <w:rsid w:val="00127E92"/>
    <w:rsid w:val="001300D7"/>
    <w:rsid w:val="001334DB"/>
    <w:rsid w:val="00140F93"/>
    <w:rsid w:val="00144EA9"/>
    <w:rsid w:val="001468C9"/>
    <w:rsid w:val="00153086"/>
    <w:rsid w:val="0015751B"/>
    <w:rsid w:val="00157667"/>
    <w:rsid w:val="00157CF8"/>
    <w:rsid w:val="00161E5A"/>
    <w:rsid w:val="00164D7A"/>
    <w:rsid w:val="00170CB7"/>
    <w:rsid w:val="00185894"/>
    <w:rsid w:val="0019244E"/>
    <w:rsid w:val="00197D0C"/>
    <w:rsid w:val="001A0FF3"/>
    <w:rsid w:val="001A242E"/>
    <w:rsid w:val="001A459A"/>
    <w:rsid w:val="001A57DF"/>
    <w:rsid w:val="001B4E27"/>
    <w:rsid w:val="001C14B5"/>
    <w:rsid w:val="001C18AB"/>
    <w:rsid w:val="001C1D02"/>
    <w:rsid w:val="001C5685"/>
    <w:rsid w:val="001C78E0"/>
    <w:rsid w:val="001D246C"/>
    <w:rsid w:val="001D3AA0"/>
    <w:rsid w:val="001D6E2F"/>
    <w:rsid w:val="001E1344"/>
    <w:rsid w:val="001F08C9"/>
    <w:rsid w:val="001F346F"/>
    <w:rsid w:val="001F3CA0"/>
    <w:rsid w:val="00200E97"/>
    <w:rsid w:val="00207F5E"/>
    <w:rsid w:val="00215124"/>
    <w:rsid w:val="00216AA9"/>
    <w:rsid w:val="00226652"/>
    <w:rsid w:val="0024136E"/>
    <w:rsid w:val="00251175"/>
    <w:rsid w:val="00251222"/>
    <w:rsid w:val="002562BD"/>
    <w:rsid w:val="00256D95"/>
    <w:rsid w:val="002576D8"/>
    <w:rsid w:val="00275A71"/>
    <w:rsid w:val="00276F9D"/>
    <w:rsid w:val="00286485"/>
    <w:rsid w:val="00294501"/>
    <w:rsid w:val="00294743"/>
    <w:rsid w:val="002959B2"/>
    <w:rsid w:val="0029673A"/>
    <w:rsid w:val="002A06FA"/>
    <w:rsid w:val="002A591A"/>
    <w:rsid w:val="002F25B1"/>
    <w:rsid w:val="002F33C4"/>
    <w:rsid w:val="003037F2"/>
    <w:rsid w:val="00306ED1"/>
    <w:rsid w:val="0033469D"/>
    <w:rsid w:val="00335576"/>
    <w:rsid w:val="00342F39"/>
    <w:rsid w:val="00343B6F"/>
    <w:rsid w:val="0035000F"/>
    <w:rsid w:val="00356797"/>
    <w:rsid w:val="003601BF"/>
    <w:rsid w:val="00364519"/>
    <w:rsid w:val="00367B3E"/>
    <w:rsid w:val="003719BA"/>
    <w:rsid w:val="00374021"/>
    <w:rsid w:val="00376177"/>
    <w:rsid w:val="00381CC0"/>
    <w:rsid w:val="0038765D"/>
    <w:rsid w:val="003B1911"/>
    <w:rsid w:val="003B1B80"/>
    <w:rsid w:val="003B74B4"/>
    <w:rsid w:val="003C2035"/>
    <w:rsid w:val="003C2EDB"/>
    <w:rsid w:val="003C4D3B"/>
    <w:rsid w:val="003D4866"/>
    <w:rsid w:val="003D49A8"/>
    <w:rsid w:val="003F0510"/>
    <w:rsid w:val="003F1496"/>
    <w:rsid w:val="003F5F11"/>
    <w:rsid w:val="003F7CE2"/>
    <w:rsid w:val="004147A7"/>
    <w:rsid w:val="00417453"/>
    <w:rsid w:val="00420924"/>
    <w:rsid w:val="0042654D"/>
    <w:rsid w:val="00431814"/>
    <w:rsid w:val="00437379"/>
    <w:rsid w:val="004403BC"/>
    <w:rsid w:val="00445370"/>
    <w:rsid w:val="00445E43"/>
    <w:rsid w:val="004463EE"/>
    <w:rsid w:val="004526FB"/>
    <w:rsid w:val="00466944"/>
    <w:rsid w:val="00470A4C"/>
    <w:rsid w:val="00475E5D"/>
    <w:rsid w:val="0049067D"/>
    <w:rsid w:val="00497CB2"/>
    <w:rsid w:val="00497F1E"/>
    <w:rsid w:val="004A4694"/>
    <w:rsid w:val="004B0F13"/>
    <w:rsid w:val="004C4E1A"/>
    <w:rsid w:val="004C7F50"/>
    <w:rsid w:val="004D7CA3"/>
    <w:rsid w:val="004F3F7B"/>
    <w:rsid w:val="004F51F8"/>
    <w:rsid w:val="004F5D84"/>
    <w:rsid w:val="004F6431"/>
    <w:rsid w:val="0051369A"/>
    <w:rsid w:val="00520076"/>
    <w:rsid w:val="005201C4"/>
    <w:rsid w:val="00536FC6"/>
    <w:rsid w:val="005453A8"/>
    <w:rsid w:val="00545935"/>
    <w:rsid w:val="00547A0A"/>
    <w:rsid w:val="0056074D"/>
    <w:rsid w:val="0056256E"/>
    <w:rsid w:val="0057072F"/>
    <w:rsid w:val="00570B35"/>
    <w:rsid w:val="00572C56"/>
    <w:rsid w:val="00584A83"/>
    <w:rsid w:val="00587F31"/>
    <w:rsid w:val="00593904"/>
    <w:rsid w:val="00594DD4"/>
    <w:rsid w:val="005A297C"/>
    <w:rsid w:val="005A3AA4"/>
    <w:rsid w:val="005A449D"/>
    <w:rsid w:val="005A60BF"/>
    <w:rsid w:val="005B2E15"/>
    <w:rsid w:val="005B68E3"/>
    <w:rsid w:val="005C5FF5"/>
    <w:rsid w:val="005D032F"/>
    <w:rsid w:val="005D2C6D"/>
    <w:rsid w:val="005F7827"/>
    <w:rsid w:val="00633A27"/>
    <w:rsid w:val="006510A6"/>
    <w:rsid w:val="006631AE"/>
    <w:rsid w:val="00673FFB"/>
    <w:rsid w:val="0068083D"/>
    <w:rsid w:val="006B07DA"/>
    <w:rsid w:val="006C2125"/>
    <w:rsid w:val="006C453D"/>
    <w:rsid w:val="006C5C50"/>
    <w:rsid w:val="006D53EE"/>
    <w:rsid w:val="006D7CE1"/>
    <w:rsid w:val="006E0F01"/>
    <w:rsid w:val="006E18CD"/>
    <w:rsid w:val="006E40AB"/>
    <w:rsid w:val="006E738B"/>
    <w:rsid w:val="006F5752"/>
    <w:rsid w:val="00711945"/>
    <w:rsid w:val="00721611"/>
    <w:rsid w:val="00725CC3"/>
    <w:rsid w:val="00744FEB"/>
    <w:rsid w:val="00754E11"/>
    <w:rsid w:val="007617F6"/>
    <w:rsid w:val="00761909"/>
    <w:rsid w:val="00761B0A"/>
    <w:rsid w:val="00771652"/>
    <w:rsid w:val="00780B7A"/>
    <w:rsid w:val="00781C3D"/>
    <w:rsid w:val="00782612"/>
    <w:rsid w:val="00796C18"/>
    <w:rsid w:val="007D6569"/>
    <w:rsid w:val="007D6DB4"/>
    <w:rsid w:val="0081731A"/>
    <w:rsid w:val="008205CB"/>
    <w:rsid w:val="0083326A"/>
    <w:rsid w:val="0083326B"/>
    <w:rsid w:val="00841BDA"/>
    <w:rsid w:val="0085006B"/>
    <w:rsid w:val="008500AF"/>
    <w:rsid w:val="00873421"/>
    <w:rsid w:val="00893E97"/>
    <w:rsid w:val="008B0DC2"/>
    <w:rsid w:val="008D21F0"/>
    <w:rsid w:val="008E684D"/>
    <w:rsid w:val="008E6C54"/>
    <w:rsid w:val="008F7012"/>
    <w:rsid w:val="00900486"/>
    <w:rsid w:val="00917C2F"/>
    <w:rsid w:val="00923633"/>
    <w:rsid w:val="00923B65"/>
    <w:rsid w:val="0093186B"/>
    <w:rsid w:val="00932D13"/>
    <w:rsid w:val="00936F89"/>
    <w:rsid w:val="009558B0"/>
    <w:rsid w:val="009569D1"/>
    <w:rsid w:val="00991AE3"/>
    <w:rsid w:val="009957F7"/>
    <w:rsid w:val="009A052E"/>
    <w:rsid w:val="009A2BE3"/>
    <w:rsid w:val="009D5E6C"/>
    <w:rsid w:val="009E44F9"/>
    <w:rsid w:val="009E58F8"/>
    <w:rsid w:val="009F17B8"/>
    <w:rsid w:val="009F77E2"/>
    <w:rsid w:val="00A10685"/>
    <w:rsid w:val="00A201C6"/>
    <w:rsid w:val="00A31B14"/>
    <w:rsid w:val="00A35605"/>
    <w:rsid w:val="00A42E8D"/>
    <w:rsid w:val="00A62193"/>
    <w:rsid w:val="00A67188"/>
    <w:rsid w:val="00A7351B"/>
    <w:rsid w:val="00A749A8"/>
    <w:rsid w:val="00A75EB4"/>
    <w:rsid w:val="00A856DB"/>
    <w:rsid w:val="00A869E1"/>
    <w:rsid w:val="00A87A5E"/>
    <w:rsid w:val="00A9371D"/>
    <w:rsid w:val="00A937CC"/>
    <w:rsid w:val="00AA2650"/>
    <w:rsid w:val="00AB16EE"/>
    <w:rsid w:val="00AB6CDE"/>
    <w:rsid w:val="00AB6DCF"/>
    <w:rsid w:val="00AC2BCC"/>
    <w:rsid w:val="00AC4CBA"/>
    <w:rsid w:val="00B03762"/>
    <w:rsid w:val="00B142EB"/>
    <w:rsid w:val="00B15D05"/>
    <w:rsid w:val="00B21291"/>
    <w:rsid w:val="00B21A4B"/>
    <w:rsid w:val="00B22B11"/>
    <w:rsid w:val="00B24852"/>
    <w:rsid w:val="00B24961"/>
    <w:rsid w:val="00B34348"/>
    <w:rsid w:val="00B41AF0"/>
    <w:rsid w:val="00B4469A"/>
    <w:rsid w:val="00B50B5E"/>
    <w:rsid w:val="00B54CAB"/>
    <w:rsid w:val="00B54E91"/>
    <w:rsid w:val="00B625F4"/>
    <w:rsid w:val="00B63FFE"/>
    <w:rsid w:val="00B67532"/>
    <w:rsid w:val="00B7250F"/>
    <w:rsid w:val="00B8174E"/>
    <w:rsid w:val="00B8520B"/>
    <w:rsid w:val="00BA16F8"/>
    <w:rsid w:val="00BB3445"/>
    <w:rsid w:val="00BB6DE5"/>
    <w:rsid w:val="00BC25F0"/>
    <w:rsid w:val="00BC5B6A"/>
    <w:rsid w:val="00BD4652"/>
    <w:rsid w:val="00BD5323"/>
    <w:rsid w:val="00BE2339"/>
    <w:rsid w:val="00BF17B1"/>
    <w:rsid w:val="00BF2240"/>
    <w:rsid w:val="00C0692C"/>
    <w:rsid w:val="00C06DCC"/>
    <w:rsid w:val="00C1354E"/>
    <w:rsid w:val="00C14916"/>
    <w:rsid w:val="00C14E0B"/>
    <w:rsid w:val="00C26322"/>
    <w:rsid w:val="00C40067"/>
    <w:rsid w:val="00C40932"/>
    <w:rsid w:val="00C41D7D"/>
    <w:rsid w:val="00C4211E"/>
    <w:rsid w:val="00C565AE"/>
    <w:rsid w:val="00C565B0"/>
    <w:rsid w:val="00C62434"/>
    <w:rsid w:val="00C6702F"/>
    <w:rsid w:val="00C71085"/>
    <w:rsid w:val="00C742F6"/>
    <w:rsid w:val="00C76538"/>
    <w:rsid w:val="00C94D9A"/>
    <w:rsid w:val="00CA4CD2"/>
    <w:rsid w:val="00CA59A9"/>
    <w:rsid w:val="00CB146B"/>
    <w:rsid w:val="00CB1577"/>
    <w:rsid w:val="00CB3E04"/>
    <w:rsid w:val="00CC13AE"/>
    <w:rsid w:val="00CC185E"/>
    <w:rsid w:val="00CD1B92"/>
    <w:rsid w:val="00CE7C68"/>
    <w:rsid w:val="00CF5CBB"/>
    <w:rsid w:val="00CF69D7"/>
    <w:rsid w:val="00D0011E"/>
    <w:rsid w:val="00D06086"/>
    <w:rsid w:val="00D22510"/>
    <w:rsid w:val="00D3435A"/>
    <w:rsid w:val="00D4087B"/>
    <w:rsid w:val="00D419AA"/>
    <w:rsid w:val="00D50222"/>
    <w:rsid w:val="00D51AD5"/>
    <w:rsid w:val="00D55009"/>
    <w:rsid w:val="00D5745B"/>
    <w:rsid w:val="00D67741"/>
    <w:rsid w:val="00D804DA"/>
    <w:rsid w:val="00D8146F"/>
    <w:rsid w:val="00D81AA9"/>
    <w:rsid w:val="00D8450C"/>
    <w:rsid w:val="00D91F68"/>
    <w:rsid w:val="00DA5186"/>
    <w:rsid w:val="00DB1BA4"/>
    <w:rsid w:val="00DC7CE5"/>
    <w:rsid w:val="00DD4930"/>
    <w:rsid w:val="00DE1775"/>
    <w:rsid w:val="00DE2A7B"/>
    <w:rsid w:val="00DF56FA"/>
    <w:rsid w:val="00DF7482"/>
    <w:rsid w:val="00E072C9"/>
    <w:rsid w:val="00E1290F"/>
    <w:rsid w:val="00E2786B"/>
    <w:rsid w:val="00E3762D"/>
    <w:rsid w:val="00E37C36"/>
    <w:rsid w:val="00E43206"/>
    <w:rsid w:val="00E52635"/>
    <w:rsid w:val="00E606F8"/>
    <w:rsid w:val="00E62961"/>
    <w:rsid w:val="00E639F6"/>
    <w:rsid w:val="00E65A70"/>
    <w:rsid w:val="00E66A61"/>
    <w:rsid w:val="00E70BD1"/>
    <w:rsid w:val="00E834BA"/>
    <w:rsid w:val="00E95ACC"/>
    <w:rsid w:val="00EA010A"/>
    <w:rsid w:val="00EB128F"/>
    <w:rsid w:val="00EB1A66"/>
    <w:rsid w:val="00EC03C3"/>
    <w:rsid w:val="00EC4A0B"/>
    <w:rsid w:val="00ED7FBD"/>
    <w:rsid w:val="00EE1722"/>
    <w:rsid w:val="00EF7655"/>
    <w:rsid w:val="00F00E5B"/>
    <w:rsid w:val="00F1292C"/>
    <w:rsid w:val="00F24E68"/>
    <w:rsid w:val="00F25549"/>
    <w:rsid w:val="00F35D78"/>
    <w:rsid w:val="00F36C29"/>
    <w:rsid w:val="00F36EFD"/>
    <w:rsid w:val="00F45C65"/>
    <w:rsid w:val="00F57802"/>
    <w:rsid w:val="00F6082E"/>
    <w:rsid w:val="00F6293A"/>
    <w:rsid w:val="00F66C9F"/>
    <w:rsid w:val="00F71D4F"/>
    <w:rsid w:val="00F72C48"/>
    <w:rsid w:val="00F7332E"/>
    <w:rsid w:val="00F7399F"/>
    <w:rsid w:val="00F82000"/>
    <w:rsid w:val="00F85A22"/>
    <w:rsid w:val="00F92598"/>
    <w:rsid w:val="00F93EED"/>
    <w:rsid w:val="00F9682F"/>
    <w:rsid w:val="00FA4B66"/>
    <w:rsid w:val="00FB1530"/>
    <w:rsid w:val="00FB3087"/>
    <w:rsid w:val="00FB36B9"/>
    <w:rsid w:val="00FD1EBF"/>
    <w:rsid w:val="00FE3451"/>
    <w:rsid w:val="00FE4C74"/>
    <w:rsid w:val="00FF6F97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194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072F"/>
    <w:rPr>
      <w:sz w:val="24"/>
      <w:szCs w:val="24"/>
    </w:rPr>
  </w:style>
  <w:style w:type="paragraph" w:styleId="Heading1">
    <w:name w:val="heading 1"/>
    <w:basedOn w:val="Normal"/>
    <w:next w:val="Normal"/>
    <w:qFormat/>
    <w:rsid w:val="001C18AB"/>
    <w:pPr>
      <w:keepNext/>
      <w:spacing w:after="60"/>
      <w:jc w:val="center"/>
      <w:outlineLvl w:val="0"/>
    </w:pPr>
    <w:rPr>
      <w:rFonts w:ascii="Tahoma" w:hAnsi="Tahoma" w:cs="Arial"/>
      <w:b/>
      <w:bCs/>
      <w:color w:val="000000"/>
      <w:kern w:val="32"/>
    </w:rPr>
  </w:style>
  <w:style w:type="paragraph" w:styleId="Heading2">
    <w:name w:val="heading 2"/>
    <w:basedOn w:val="Normal"/>
    <w:next w:val="Normal"/>
    <w:qFormat/>
    <w:rsid w:val="00FF7CD9"/>
    <w:pPr>
      <w:keepNext/>
      <w:spacing w:after="120"/>
      <w:outlineLvl w:val="1"/>
    </w:pPr>
    <w:rPr>
      <w:rFonts w:ascii="Garamond" w:hAnsi="Garamond" w:cs="Arial"/>
      <w:b/>
      <w:bCs/>
      <w:iCs/>
      <w:szCs w:val="28"/>
    </w:rPr>
  </w:style>
  <w:style w:type="paragraph" w:styleId="Heading4">
    <w:name w:val="heading 4"/>
    <w:basedOn w:val="Normal"/>
    <w:next w:val="Normal"/>
    <w:qFormat/>
    <w:rsid w:val="00D804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804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0611B"/>
    <w:pPr>
      <w:jc w:val="center"/>
      <w:outlineLvl w:val="0"/>
    </w:pPr>
    <w:rPr>
      <w:rFonts w:ascii="Arial Black" w:hAnsi="Arial Black" w:cs="Arial"/>
      <w:bCs/>
      <w:color w:val="FFFFFF"/>
      <w:spacing w:val="40"/>
      <w:kern w:val="28"/>
      <w:sz w:val="50"/>
      <w:szCs w:val="80"/>
    </w:rPr>
  </w:style>
  <w:style w:type="paragraph" w:styleId="Subtitle">
    <w:name w:val="Subtitle"/>
    <w:basedOn w:val="Normal"/>
    <w:qFormat/>
    <w:rsid w:val="009558B0"/>
    <w:pPr>
      <w:jc w:val="center"/>
      <w:outlineLvl w:val="1"/>
    </w:pPr>
    <w:rPr>
      <w:rFonts w:ascii="Arial" w:hAnsi="Arial" w:cs="Arial"/>
      <w:color w:val="FFFFFF"/>
      <w:spacing w:val="40"/>
      <w:sz w:val="40"/>
    </w:rPr>
  </w:style>
  <w:style w:type="paragraph" w:customStyle="1" w:styleId="Subheading">
    <w:name w:val="Subheading"/>
    <w:basedOn w:val="Normal"/>
    <w:rsid w:val="00893E97"/>
  </w:style>
  <w:style w:type="paragraph" w:customStyle="1" w:styleId="Subheading1">
    <w:name w:val="Subheading 1"/>
    <w:basedOn w:val="Normal"/>
    <w:rsid w:val="00A10685"/>
  </w:style>
  <w:style w:type="paragraph" w:customStyle="1" w:styleId="Subheading2">
    <w:name w:val="Subheading 2"/>
    <w:basedOn w:val="Normal"/>
    <w:rsid w:val="00A10685"/>
  </w:style>
  <w:style w:type="paragraph" w:styleId="BodyText">
    <w:name w:val="Body Text"/>
    <w:basedOn w:val="Normal"/>
    <w:link w:val="BodyTextChar"/>
    <w:rsid w:val="0011199A"/>
    <w:pPr>
      <w:spacing w:after="120" w:line="440" w:lineRule="atLeast"/>
      <w:jc w:val="both"/>
    </w:pPr>
    <w:rPr>
      <w:rFonts w:ascii="Arial" w:hAnsi="Arial"/>
      <w:color w:val="000080"/>
      <w:spacing w:val="26"/>
      <w:sz w:val="32"/>
      <w:szCs w:val="20"/>
    </w:rPr>
  </w:style>
  <w:style w:type="paragraph" w:styleId="BodyText2">
    <w:name w:val="Body Text 2"/>
    <w:basedOn w:val="Normal"/>
    <w:rsid w:val="002576D8"/>
    <w:pPr>
      <w:spacing w:line="480" w:lineRule="auto"/>
    </w:pPr>
    <w:rPr>
      <w:rFonts w:ascii="Arial" w:hAnsi="Arial"/>
      <w:sz w:val="16"/>
    </w:rPr>
  </w:style>
  <w:style w:type="paragraph" w:styleId="BodyText3">
    <w:name w:val="Body Text 3"/>
    <w:basedOn w:val="Normal"/>
    <w:link w:val="BodyText3Char"/>
    <w:rsid w:val="00711945"/>
    <w:pPr>
      <w:spacing w:after="120"/>
    </w:pPr>
    <w:rPr>
      <w:sz w:val="16"/>
      <w:szCs w:val="16"/>
    </w:rPr>
  </w:style>
  <w:style w:type="paragraph" w:styleId="List">
    <w:name w:val="List"/>
    <w:basedOn w:val="Normal"/>
    <w:rsid w:val="003719BA"/>
    <w:pPr>
      <w:ind w:left="360" w:hanging="360"/>
    </w:pPr>
  </w:style>
  <w:style w:type="paragraph" w:styleId="List2">
    <w:name w:val="List 2"/>
    <w:basedOn w:val="Normal"/>
    <w:rsid w:val="003719BA"/>
    <w:pPr>
      <w:ind w:left="720" w:hanging="360"/>
    </w:pPr>
  </w:style>
  <w:style w:type="paragraph" w:styleId="ListBullet">
    <w:name w:val="List Bullet"/>
    <w:basedOn w:val="Normal"/>
    <w:rsid w:val="00FF6F97"/>
    <w:pPr>
      <w:numPr>
        <w:numId w:val="7"/>
      </w:numPr>
      <w:spacing w:after="80"/>
    </w:pPr>
    <w:rPr>
      <w:rFonts w:ascii="Arial" w:hAnsi="Arial"/>
      <w:color w:val="FFFFFF"/>
      <w:sz w:val="16"/>
    </w:rPr>
  </w:style>
  <w:style w:type="paragraph" w:styleId="List3">
    <w:name w:val="List 3"/>
    <w:basedOn w:val="Normal"/>
    <w:rsid w:val="003719BA"/>
    <w:pPr>
      <w:ind w:left="1080" w:hanging="360"/>
    </w:pPr>
  </w:style>
  <w:style w:type="paragraph" w:styleId="ListNumber">
    <w:name w:val="List Number"/>
    <w:basedOn w:val="Normal"/>
    <w:rsid w:val="00923B65"/>
    <w:pPr>
      <w:spacing w:line="480" w:lineRule="auto"/>
    </w:pPr>
    <w:rPr>
      <w:rFonts w:ascii="Tahoma" w:hAnsi="Tahoma"/>
      <w:sz w:val="20"/>
    </w:rPr>
  </w:style>
  <w:style w:type="paragraph" w:styleId="ListNumber2">
    <w:name w:val="List Number 2"/>
    <w:basedOn w:val="Normal"/>
    <w:rsid w:val="00164D7A"/>
    <w:pPr>
      <w:numPr>
        <w:numId w:val="13"/>
      </w:numPr>
    </w:pPr>
  </w:style>
  <w:style w:type="paragraph" w:styleId="ListNumber3">
    <w:name w:val="List Number 3"/>
    <w:basedOn w:val="Normal"/>
    <w:rsid w:val="00164D7A"/>
    <w:pPr>
      <w:numPr>
        <w:numId w:val="14"/>
      </w:numPr>
    </w:pPr>
  </w:style>
  <w:style w:type="paragraph" w:styleId="ListBullet2">
    <w:name w:val="List Bullet 2"/>
    <w:basedOn w:val="Normal"/>
    <w:rsid w:val="00114462"/>
    <w:pPr>
      <w:numPr>
        <w:numId w:val="8"/>
      </w:numPr>
    </w:pPr>
  </w:style>
  <w:style w:type="paragraph" w:styleId="ListBullet3">
    <w:name w:val="List Bullet 3"/>
    <w:basedOn w:val="Normal"/>
    <w:rsid w:val="00114462"/>
    <w:pPr>
      <w:numPr>
        <w:numId w:val="9"/>
      </w:numPr>
    </w:pPr>
  </w:style>
  <w:style w:type="paragraph" w:customStyle="1" w:styleId="BlockQuote1">
    <w:name w:val="Block Quote 1"/>
    <w:basedOn w:val="Normal"/>
    <w:rsid w:val="00D91F68"/>
    <w:pPr>
      <w:spacing w:line="360" w:lineRule="auto"/>
      <w:jc w:val="center"/>
    </w:pPr>
    <w:rPr>
      <w:rFonts w:ascii="Tahoma" w:hAnsi="Tahoma"/>
      <w:sz w:val="20"/>
    </w:rPr>
  </w:style>
  <w:style w:type="paragraph" w:customStyle="1" w:styleId="BlockQuote2">
    <w:name w:val="Block Quote 2"/>
    <w:basedOn w:val="Normal"/>
    <w:rsid w:val="00FF6F97"/>
    <w:rPr>
      <w:rFonts w:ascii="Arial" w:hAnsi="Arial"/>
      <w:color w:val="BBC5C4"/>
    </w:rPr>
  </w:style>
  <w:style w:type="paragraph" w:styleId="Header">
    <w:name w:val="header"/>
    <w:basedOn w:val="Normal"/>
    <w:rsid w:val="00F57802"/>
    <w:pPr>
      <w:tabs>
        <w:tab w:val="center" w:pos="4320"/>
        <w:tab w:val="right" w:pos="8640"/>
      </w:tabs>
    </w:pPr>
  </w:style>
  <w:style w:type="paragraph" w:customStyle="1" w:styleId="Header2">
    <w:name w:val="Header 2"/>
    <w:basedOn w:val="Normal"/>
    <w:rsid w:val="00F57802"/>
  </w:style>
  <w:style w:type="paragraph" w:styleId="Footer">
    <w:name w:val="footer"/>
    <w:basedOn w:val="Normal"/>
    <w:rsid w:val="00F57802"/>
    <w:pPr>
      <w:tabs>
        <w:tab w:val="center" w:pos="4320"/>
        <w:tab w:val="right" w:pos="8640"/>
      </w:tabs>
    </w:pPr>
  </w:style>
  <w:style w:type="paragraph" w:customStyle="1" w:styleId="Footer2">
    <w:name w:val="Footer 2"/>
    <w:basedOn w:val="Normal"/>
    <w:rsid w:val="00F57802"/>
  </w:style>
  <w:style w:type="character" w:styleId="Emphasis">
    <w:name w:val="Emphasis"/>
    <w:basedOn w:val="DefaultParagraphFont"/>
    <w:qFormat/>
    <w:rsid w:val="00FE4C74"/>
    <w:rPr>
      <w:rFonts w:cs="Times New Roman"/>
      <w:i/>
      <w:iCs/>
    </w:rPr>
  </w:style>
  <w:style w:type="character" w:customStyle="1" w:styleId="Emphasis2">
    <w:name w:val="Emphasis 2"/>
    <w:basedOn w:val="DefaultParagraphFont"/>
    <w:rsid w:val="00FE4C74"/>
    <w:rPr>
      <w:rFonts w:cs="Times New Roman"/>
      <w:i/>
      <w:iCs/>
    </w:rPr>
  </w:style>
  <w:style w:type="paragraph" w:styleId="Date">
    <w:name w:val="Date"/>
    <w:basedOn w:val="Normal"/>
    <w:next w:val="Normal"/>
    <w:rsid w:val="00FE4C74"/>
  </w:style>
  <w:style w:type="paragraph" w:customStyle="1" w:styleId="TableText">
    <w:name w:val="Table Text"/>
    <w:basedOn w:val="Normal"/>
    <w:rsid w:val="00025B83"/>
    <w:pPr>
      <w:spacing w:before="80" w:after="80"/>
    </w:pPr>
    <w:rPr>
      <w:rFonts w:ascii="Arial" w:hAnsi="Arial"/>
      <w:sz w:val="18"/>
    </w:rPr>
  </w:style>
  <w:style w:type="paragraph" w:customStyle="1" w:styleId="TableText2">
    <w:name w:val="Table Text 2"/>
    <w:basedOn w:val="TableText"/>
    <w:rsid w:val="001C1D02"/>
  </w:style>
  <w:style w:type="paragraph" w:customStyle="1" w:styleId="TableHeader">
    <w:name w:val="Table Header"/>
    <w:basedOn w:val="Normal"/>
    <w:rsid w:val="00335576"/>
    <w:pPr>
      <w:spacing w:before="40" w:after="40"/>
    </w:pPr>
    <w:rPr>
      <w:rFonts w:ascii="Garamond" w:hAnsi="Garamond"/>
      <w:b/>
      <w:color w:val="FFFFFF"/>
      <w:sz w:val="22"/>
    </w:rPr>
  </w:style>
  <w:style w:type="paragraph" w:customStyle="1" w:styleId="TableHeader2">
    <w:name w:val="Table Header 2"/>
    <w:basedOn w:val="Normal"/>
    <w:rsid w:val="00466944"/>
  </w:style>
  <w:style w:type="paragraph" w:styleId="Caption">
    <w:name w:val="caption"/>
    <w:basedOn w:val="Normal"/>
    <w:next w:val="Normal"/>
    <w:qFormat/>
    <w:rsid w:val="009F77E2"/>
    <w:rPr>
      <w:rFonts w:ascii="Garamond" w:hAnsi="Garamond"/>
      <w:b/>
      <w:bCs/>
      <w:color w:val="3366FF"/>
      <w:sz w:val="20"/>
      <w:szCs w:val="20"/>
    </w:rPr>
  </w:style>
  <w:style w:type="paragraph" w:customStyle="1" w:styleId="ContactName">
    <w:name w:val="Contact Name"/>
    <w:basedOn w:val="Normal"/>
    <w:rsid w:val="00594DD4"/>
  </w:style>
  <w:style w:type="paragraph" w:customStyle="1" w:styleId="ContactCompany">
    <w:name w:val="Contact Company"/>
    <w:basedOn w:val="Normal"/>
    <w:rsid w:val="008F7012"/>
    <w:pPr>
      <w:spacing w:after="40"/>
      <w:jc w:val="center"/>
    </w:pPr>
    <w:rPr>
      <w:rFonts w:ascii="Arial" w:hAnsi="Arial"/>
      <w:color w:val="000000"/>
      <w:spacing w:val="30"/>
      <w:sz w:val="20"/>
    </w:rPr>
  </w:style>
  <w:style w:type="paragraph" w:customStyle="1" w:styleId="ContactTitle">
    <w:name w:val="Contact Title"/>
    <w:basedOn w:val="Normal"/>
    <w:rsid w:val="00276F9D"/>
  </w:style>
  <w:style w:type="paragraph" w:customStyle="1" w:styleId="ContactAddress">
    <w:name w:val="Contact Address"/>
    <w:basedOn w:val="Normal"/>
    <w:rsid w:val="008F7012"/>
    <w:pPr>
      <w:jc w:val="center"/>
    </w:pPr>
    <w:rPr>
      <w:rFonts w:ascii="Arial" w:hAnsi="Arial"/>
      <w:sz w:val="16"/>
      <w:szCs w:val="20"/>
    </w:rPr>
  </w:style>
  <w:style w:type="paragraph" w:customStyle="1" w:styleId="ContactPhone">
    <w:name w:val="Contact Phone"/>
    <w:basedOn w:val="Normal"/>
    <w:rsid w:val="009957F7"/>
  </w:style>
  <w:style w:type="paragraph" w:customStyle="1" w:styleId="Disclaimer1">
    <w:name w:val="Disclaimer 1"/>
    <w:basedOn w:val="Normal"/>
    <w:rsid w:val="00A749A8"/>
  </w:style>
  <w:style w:type="paragraph" w:customStyle="1" w:styleId="Disclaimer2">
    <w:name w:val="Disclaimer 2"/>
    <w:basedOn w:val="Normal"/>
    <w:rsid w:val="00A749A8"/>
  </w:style>
  <w:style w:type="paragraph" w:customStyle="1" w:styleId="RecName">
    <w:name w:val="Rec Name"/>
    <w:basedOn w:val="Normal"/>
    <w:rsid w:val="00157667"/>
  </w:style>
  <w:style w:type="paragraph" w:customStyle="1" w:styleId="RecAddress">
    <w:name w:val="Rec Address"/>
    <w:basedOn w:val="Normal"/>
    <w:rsid w:val="00157667"/>
  </w:style>
  <w:style w:type="paragraph" w:customStyle="1" w:styleId="Stamp">
    <w:name w:val="Stamp"/>
    <w:basedOn w:val="Normal"/>
    <w:rsid w:val="00B625F4"/>
  </w:style>
  <w:style w:type="table" w:styleId="TableGrid">
    <w:name w:val="Table Grid"/>
    <w:basedOn w:val="TableNormal"/>
    <w:rsid w:val="002151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Char">
    <w:name w:val="Body Text 3 Char"/>
    <w:basedOn w:val="DefaultParagraphFont"/>
    <w:link w:val="BodyText3"/>
    <w:locked/>
    <w:rsid w:val="005A297C"/>
    <w:rPr>
      <w:rFonts w:cs="Times New Roman"/>
      <w:sz w:val="16"/>
      <w:szCs w:val="16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locked/>
    <w:rsid w:val="0011199A"/>
    <w:rPr>
      <w:rFonts w:ascii="Arial" w:hAnsi="Arial" w:cs="Times New Roman"/>
      <w:color w:val="000080"/>
      <w:spacing w:val="26"/>
      <w:sz w:val="32"/>
      <w:lang w:val="en-US" w:eastAsia="en-US" w:bidi="ar-SA"/>
    </w:rPr>
  </w:style>
  <w:style w:type="paragraph" w:customStyle="1" w:styleId="Copyright">
    <w:name w:val="Copyright"/>
    <w:basedOn w:val="Normal"/>
    <w:rsid w:val="00725CC3"/>
    <w:rPr>
      <w:rFonts w:ascii="Lucida Sans" w:hAnsi="Lucida Sans"/>
      <w:color w:val="FFFFFF"/>
      <w:sz w:val="16"/>
    </w:rPr>
  </w:style>
  <w:style w:type="paragraph" w:customStyle="1" w:styleId="PhotoEditorTextbox">
    <w:name w:val="PhotoEditorTextbox"/>
    <w:basedOn w:val="Normal"/>
    <w:rsid w:val="00497F1E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rsid w:val="00047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71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5A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072F"/>
    <w:rPr>
      <w:sz w:val="24"/>
      <w:szCs w:val="24"/>
    </w:rPr>
  </w:style>
  <w:style w:type="paragraph" w:styleId="Heading1">
    <w:name w:val="heading 1"/>
    <w:basedOn w:val="Normal"/>
    <w:next w:val="Normal"/>
    <w:qFormat/>
    <w:rsid w:val="001C18AB"/>
    <w:pPr>
      <w:keepNext/>
      <w:spacing w:after="60"/>
      <w:jc w:val="center"/>
      <w:outlineLvl w:val="0"/>
    </w:pPr>
    <w:rPr>
      <w:rFonts w:ascii="Tahoma" w:hAnsi="Tahoma" w:cs="Arial"/>
      <w:b/>
      <w:bCs/>
      <w:color w:val="000000"/>
      <w:kern w:val="32"/>
    </w:rPr>
  </w:style>
  <w:style w:type="paragraph" w:styleId="Heading2">
    <w:name w:val="heading 2"/>
    <w:basedOn w:val="Normal"/>
    <w:next w:val="Normal"/>
    <w:qFormat/>
    <w:rsid w:val="00FF7CD9"/>
    <w:pPr>
      <w:keepNext/>
      <w:spacing w:after="120"/>
      <w:outlineLvl w:val="1"/>
    </w:pPr>
    <w:rPr>
      <w:rFonts w:ascii="Garamond" w:hAnsi="Garamond" w:cs="Arial"/>
      <w:b/>
      <w:bCs/>
      <w:iCs/>
      <w:szCs w:val="28"/>
    </w:rPr>
  </w:style>
  <w:style w:type="paragraph" w:styleId="Heading4">
    <w:name w:val="heading 4"/>
    <w:basedOn w:val="Normal"/>
    <w:next w:val="Normal"/>
    <w:qFormat/>
    <w:rsid w:val="00D804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804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0611B"/>
    <w:pPr>
      <w:jc w:val="center"/>
      <w:outlineLvl w:val="0"/>
    </w:pPr>
    <w:rPr>
      <w:rFonts w:ascii="Arial Black" w:hAnsi="Arial Black" w:cs="Arial"/>
      <w:bCs/>
      <w:color w:val="FFFFFF"/>
      <w:spacing w:val="40"/>
      <w:kern w:val="28"/>
      <w:sz w:val="50"/>
      <w:szCs w:val="80"/>
    </w:rPr>
  </w:style>
  <w:style w:type="paragraph" w:styleId="Subtitle">
    <w:name w:val="Subtitle"/>
    <w:basedOn w:val="Normal"/>
    <w:qFormat/>
    <w:rsid w:val="009558B0"/>
    <w:pPr>
      <w:jc w:val="center"/>
      <w:outlineLvl w:val="1"/>
    </w:pPr>
    <w:rPr>
      <w:rFonts w:ascii="Arial" w:hAnsi="Arial" w:cs="Arial"/>
      <w:color w:val="FFFFFF"/>
      <w:spacing w:val="40"/>
      <w:sz w:val="40"/>
    </w:rPr>
  </w:style>
  <w:style w:type="paragraph" w:customStyle="1" w:styleId="Subheading">
    <w:name w:val="Subheading"/>
    <w:basedOn w:val="Normal"/>
    <w:rsid w:val="00893E97"/>
  </w:style>
  <w:style w:type="paragraph" w:customStyle="1" w:styleId="Subheading1">
    <w:name w:val="Subheading 1"/>
    <w:basedOn w:val="Normal"/>
    <w:rsid w:val="00A10685"/>
  </w:style>
  <w:style w:type="paragraph" w:customStyle="1" w:styleId="Subheading2">
    <w:name w:val="Subheading 2"/>
    <w:basedOn w:val="Normal"/>
    <w:rsid w:val="00A10685"/>
  </w:style>
  <w:style w:type="paragraph" w:styleId="BodyText">
    <w:name w:val="Body Text"/>
    <w:basedOn w:val="Normal"/>
    <w:link w:val="BodyTextChar"/>
    <w:rsid w:val="0011199A"/>
    <w:pPr>
      <w:spacing w:after="120" w:line="440" w:lineRule="atLeast"/>
      <w:jc w:val="both"/>
    </w:pPr>
    <w:rPr>
      <w:rFonts w:ascii="Arial" w:hAnsi="Arial"/>
      <w:color w:val="000080"/>
      <w:spacing w:val="26"/>
      <w:sz w:val="32"/>
      <w:szCs w:val="20"/>
    </w:rPr>
  </w:style>
  <w:style w:type="paragraph" w:styleId="BodyText2">
    <w:name w:val="Body Text 2"/>
    <w:basedOn w:val="Normal"/>
    <w:rsid w:val="002576D8"/>
    <w:pPr>
      <w:spacing w:line="480" w:lineRule="auto"/>
    </w:pPr>
    <w:rPr>
      <w:rFonts w:ascii="Arial" w:hAnsi="Arial"/>
      <w:sz w:val="16"/>
    </w:rPr>
  </w:style>
  <w:style w:type="paragraph" w:styleId="BodyText3">
    <w:name w:val="Body Text 3"/>
    <w:basedOn w:val="Normal"/>
    <w:link w:val="BodyText3Char"/>
    <w:rsid w:val="00711945"/>
    <w:pPr>
      <w:spacing w:after="120"/>
    </w:pPr>
    <w:rPr>
      <w:sz w:val="16"/>
      <w:szCs w:val="16"/>
    </w:rPr>
  </w:style>
  <w:style w:type="paragraph" w:styleId="List">
    <w:name w:val="List"/>
    <w:basedOn w:val="Normal"/>
    <w:rsid w:val="003719BA"/>
    <w:pPr>
      <w:ind w:left="360" w:hanging="360"/>
    </w:pPr>
  </w:style>
  <w:style w:type="paragraph" w:styleId="List2">
    <w:name w:val="List 2"/>
    <w:basedOn w:val="Normal"/>
    <w:rsid w:val="003719BA"/>
    <w:pPr>
      <w:ind w:left="720" w:hanging="360"/>
    </w:pPr>
  </w:style>
  <w:style w:type="paragraph" w:styleId="ListBullet">
    <w:name w:val="List Bullet"/>
    <w:basedOn w:val="Normal"/>
    <w:rsid w:val="00FF6F97"/>
    <w:pPr>
      <w:numPr>
        <w:numId w:val="7"/>
      </w:numPr>
      <w:spacing w:after="80"/>
    </w:pPr>
    <w:rPr>
      <w:rFonts w:ascii="Arial" w:hAnsi="Arial"/>
      <w:color w:val="FFFFFF"/>
      <w:sz w:val="16"/>
    </w:rPr>
  </w:style>
  <w:style w:type="paragraph" w:styleId="List3">
    <w:name w:val="List 3"/>
    <w:basedOn w:val="Normal"/>
    <w:rsid w:val="003719BA"/>
    <w:pPr>
      <w:ind w:left="1080" w:hanging="360"/>
    </w:pPr>
  </w:style>
  <w:style w:type="paragraph" w:styleId="ListNumber">
    <w:name w:val="List Number"/>
    <w:basedOn w:val="Normal"/>
    <w:rsid w:val="00923B65"/>
    <w:pPr>
      <w:spacing w:line="480" w:lineRule="auto"/>
    </w:pPr>
    <w:rPr>
      <w:rFonts w:ascii="Tahoma" w:hAnsi="Tahoma"/>
      <w:sz w:val="20"/>
    </w:rPr>
  </w:style>
  <w:style w:type="paragraph" w:styleId="ListNumber2">
    <w:name w:val="List Number 2"/>
    <w:basedOn w:val="Normal"/>
    <w:rsid w:val="00164D7A"/>
    <w:pPr>
      <w:numPr>
        <w:numId w:val="13"/>
      </w:numPr>
    </w:pPr>
  </w:style>
  <w:style w:type="paragraph" w:styleId="ListNumber3">
    <w:name w:val="List Number 3"/>
    <w:basedOn w:val="Normal"/>
    <w:rsid w:val="00164D7A"/>
    <w:pPr>
      <w:numPr>
        <w:numId w:val="14"/>
      </w:numPr>
    </w:pPr>
  </w:style>
  <w:style w:type="paragraph" w:styleId="ListBullet2">
    <w:name w:val="List Bullet 2"/>
    <w:basedOn w:val="Normal"/>
    <w:rsid w:val="00114462"/>
    <w:pPr>
      <w:numPr>
        <w:numId w:val="8"/>
      </w:numPr>
    </w:pPr>
  </w:style>
  <w:style w:type="paragraph" w:styleId="ListBullet3">
    <w:name w:val="List Bullet 3"/>
    <w:basedOn w:val="Normal"/>
    <w:rsid w:val="00114462"/>
    <w:pPr>
      <w:numPr>
        <w:numId w:val="9"/>
      </w:numPr>
    </w:pPr>
  </w:style>
  <w:style w:type="paragraph" w:customStyle="1" w:styleId="BlockQuote1">
    <w:name w:val="Block Quote 1"/>
    <w:basedOn w:val="Normal"/>
    <w:rsid w:val="00D91F68"/>
    <w:pPr>
      <w:spacing w:line="360" w:lineRule="auto"/>
      <w:jc w:val="center"/>
    </w:pPr>
    <w:rPr>
      <w:rFonts w:ascii="Tahoma" w:hAnsi="Tahoma"/>
      <w:sz w:val="20"/>
    </w:rPr>
  </w:style>
  <w:style w:type="paragraph" w:customStyle="1" w:styleId="BlockQuote2">
    <w:name w:val="Block Quote 2"/>
    <w:basedOn w:val="Normal"/>
    <w:rsid w:val="00FF6F97"/>
    <w:rPr>
      <w:rFonts w:ascii="Arial" w:hAnsi="Arial"/>
      <w:color w:val="BBC5C4"/>
    </w:rPr>
  </w:style>
  <w:style w:type="paragraph" w:styleId="Header">
    <w:name w:val="header"/>
    <w:basedOn w:val="Normal"/>
    <w:rsid w:val="00F57802"/>
    <w:pPr>
      <w:tabs>
        <w:tab w:val="center" w:pos="4320"/>
        <w:tab w:val="right" w:pos="8640"/>
      </w:tabs>
    </w:pPr>
  </w:style>
  <w:style w:type="paragraph" w:customStyle="1" w:styleId="Header2">
    <w:name w:val="Header 2"/>
    <w:basedOn w:val="Normal"/>
    <w:rsid w:val="00F57802"/>
  </w:style>
  <w:style w:type="paragraph" w:styleId="Footer">
    <w:name w:val="footer"/>
    <w:basedOn w:val="Normal"/>
    <w:rsid w:val="00F57802"/>
    <w:pPr>
      <w:tabs>
        <w:tab w:val="center" w:pos="4320"/>
        <w:tab w:val="right" w:pos="8640"/>
      </w:tabs>
    </w:pPr>
  </w:style>
  <w:style w:type="paragraph" w:customStyle="1" w:styleId="Footer2">
    <w:name w:val="Footer 2"/>
    <w:basedOn w:val="Normal"/>
    <w:rsid w:val="00F57802"/>
  </w:style>
  <w:style w:type="character" w:styleId="Emphasis">
    <w:name w:val="Emphasis"/>
    <w:basedOn w:val="DefaultParagraphFont"/>
    <w:qFormat/>
    <w:rsid w:val="00FE4C74"/>
    <w:rPr>
      <w:rFonts w:cs="Times New Roman"/>
      <w:i/>
      <w:iCs/>
    </w:rPr>
  </w:style>
  <w:style w:type="character" w:customStyle="1" w:styleId="Emphasis2">
    <w:name w:val="Emphasis 2"/>
    <w:basedOn w:val="DefaultParagraphFont"/>
    <w:rsid w:val="00FE4C74"/>
    <w:rPr>
      <w:rFonts w:cs="Times New Roman"/>
      <w:i/>
      <w:iCs/>
    </w:rPr>
  </w:style>
  <w:style w:type="paragraph" w:styleId="Date">
    <w:name w:val="Date"/>
    <w:basedOn w:val="Normal"/>
    <w:next w:val="Normal"/>
    <w:rsid w:val="00FE4C74"/>
  </w:style>
  <w:style w:type="paragraph" w:customStyle="1" w:styleId="TableText">
    <w:name w:val="Table Text"/>
    <w:basedOn w:val="Normal"/>
    <w:rsid w:val="00025B83"/>
    <w:pPr>
      <w:spacing w:before="80" w:after="80"/>
    </w:pPr>
    <w:rPr>
      <w:rFonts w:ascii="Arial" w:hAnsi="Arial"/>
      <w:sz w:val="18"/>
    </w:rPr>
  </w:style>
  <w:style w:type="paragraph" w:customStyle="1" w:styleId="TableText2">
    <w:name w:val="Table Text 2"/>
    <w:basedOn w:val="TableText"/>
    <w:rsid w:val="001C1D02"/>
  </w:style>
  <w:style w:type="paragraph" w:customStyle="1" w:styleId="TableHeader">
    <w:name w:val="Table Header"/>
    <w:basedOn w:val="Normal"/>
    <w:rsid w:val="00335576"/>
    <w:pPr>
      <w:spacing w:before="40" w:after="40"/>
    </w:pPr>
    <w:rPr>
      <w:rFonts w:ascii="Garamond" w:hAnsi="Garamond"/>
      <w:b/>
      <w:color w:val="FFFFFF"/>
      <w:sz w:val="22"/>
    </w:rPr>
  </w:style>
  <w:style w:type="paragraph" w:customStyle="1" w:styleId="TableHeader2">
    <w:name w:val="Table Header 2"/>
    <w:basedOn w:val="Normal"/>
    <w:rsid w:val="00466944"/>
  </w:style>
  <w:style w:type="paragraph" w:styleId="Caption">
    <w:name w:val="caption"/>
    <w:basedOn w:val="Normal"/>
    <w:next w:val="Normal"/>
    <w:qFormat/>
    <w:rsid w:val="009F77E2"/>
    <w:rPr>
      <w:rFonts w:ascii="Garamond" w:hAnsi="Garamond"/>
      <w:b/>
      <w:bCs/>
      <w:color w:val="3366FF"/>
      <w:sz w:val="20"/>
      <w:szCs w:val="20"/>
    </w:rPr>
  </w:style>
  <w:style w:type="paragraph" w:customStyle="1" w:styleId="ContactName">
    <w:name w:val="Contact Name"/>
    <w:basedOn w:val="Normal"/>
    <w:rsid w:val="00594DD4"/>
  </w:style>
  <w:style w:type="paragraph" w:customStyle="1" w:styleId="ContactCompany">
    <w:name w:val="Contact Company"/>
    <w:basedOn w:val="Normal"/>
    <w:rsid w:val="008F7012"/>
    <w:pPr>
      <w:spacing w:after="40"/>
      <w:jc w:val="center"/>
    </w:pPr>
    <w:rPr>
      <w:rFonts w:ascii="Arial" w:hAnsi="Arial"/>
      <w:color w:val="000000"/>
      <w:spacing w:val="30"/>
      <w:sz w:val="20"/>
    </w:rPr>
  </w:style>
  <w:style w:type="paragraph" w:customStyle="1" w:styleId="ContactTitle">
    <w:name w:val="Contact Title"/>
    <w:basedOn w:val="Normal"/>
    <w:rsid w:val="00276F9D"/>
  </w:style>
  <w:style w:type="paragraph" w:customStyle="1" w:styleId="ContactAddress">
    <w:name w:val="Contact Address"/>
    <w:basedOn w:val="Normal"/>
    <w:rsid w:val="008F7012"/>
    <w:pPr>
      <w:jc w:val="center"/>
    </w:pPr>
    <w:rPr>
      <w:rFonts w:ascii="Arial" w:hAnsi="Arial"/>
      <w:sz w:val="16"/>
      <w:szCs w:val="20"/>
    </w:rPr>
  </w:style>
  <w:style w:type="paragraph" w:customStyle="1" w:styleId="ContactPhone">
    <w:name w:val="Contact Phone"/>
    <w:basedOn w:val="Normal"/>
    <w:rsid w:val="009957F7"/>
  </w:style>
  <w:style w:type="paragraph" w:customStyle="1" w:styleId="Disclaimer1">
    <w:name w:val="Disclaimer 1"/>
    <w:basedOn w:val="Normal"/>
    <w:rsid w:val="00A749A8"/>
  </w:style>
  <w:style w:type="paragraph" w:customStyle="1" w:styleId="Disclaimer2">
    <w:name w:val="Disclaimer 2"/>
    <w:basedOn w:val="Normal"/>
    <w:rsid w:val="00A749A8"/>
  </w:style>
  <w:style w:type="paragraph" w:customStyle="1" w:styleId="RecName">
    <w:name w:val="Rec Name"/>
    <w:basedOn w:val="Normal"/>
    <w:rsid w:val="00157667"/>
  </w:style>
  <w:style w:type="paragraph" w:customStyle="1" w:styleId="RecAddress">
    <w:name w:val="Rec Address"/>
    <w:basedOn w:val="Normal"/>
    <w:rsid w:val="00157667"/>
  </w:style>
  <w:style w:type="paragraph" w:customStyle="1" w:styleId="Stamp">
    <w:name w:val="Stamp"/>
    <w:basedOn w:val="Normal"/>
    <w:rsid w:val="00B625F4"/>
  </w:style>
  <w:style w:type="table" w:styleId="TableGrid">
    <w:name w:val="Table Grid"/>
    <w:basedOn w:val="TableNormal"/>
    <w:rsid w:val="002151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Char">
    <w:name w:val="Body Text 3 Char"/>
    <w:basedOn w:val="DefaultParagraphFont"/>
    <w:link w:val="BodyText3"/>
    <w:locked/>
    <w:rsid w:val="005A297C"/>
    <w:rPr>
      <w:rFonts w:cs="Times New Roman"/>
      <w:sz w:val="16"/>
      <w:szCs w:val="16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locked/>
    <w:rsid w:val="0011199A"/>
    <w:rPr>
      <w:rFonts w:ascii="Arial" w:hAnsi="Arial" w:cs="Times New Roman"/>
      <w:color w:val="000080"/>
      <w:spacing w:val="26"/>
      <w:sz w:val="32"/>
      <w:lang w:val="en-US" w:eastAsia="en-US" w:bidi="ar-SA"/>
    </w:rPr>
  </w:style>
  <w:style w:type="paragraph" w:customStyle="1" w:styleId="Copyright">
    <w:name w:val="Copyright"/>
    <w:basedOn w:val="Normal"/>
    <w:rsid w:val="00725CC3"/>
    <w:rPr>
      <w:rFonts w:ascii="Lucida Sans" w:hAnsi="Lucida Sans"/>
      <w:color w:val="FFFFFF"/>
      <w:sz w:val="16"/>
    </w:rPr>
  </w:style>
  <w:style w:type="paragraph" w:customStyle="1" w:styleId="PhotoEditorTextbox">
    <w:name w:val="PhotoEditorTextbox"/>
    <w:basedOn w:val="Normal"/>
    <w:rsid w:val="00497F1E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rsid w:val="00047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71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5A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hn.cook@ucr.ed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y\AppData\Roaming\Microsoft\Templates\TP03000327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FCED74B-E8EA-406B-8A24-9121495DA7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77693-7418-48E3-8F44-625293B4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TP030003275</Template>
  <TotalTime>106</TotalTime>
  <Pages>1</Pages>
  <Words>29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Elizabeth </cp:lastModifiedBy>
  <cp:revision>14</cp:revision>
  <cp:lastPrinted>2011-02-06T06:47:00Z</cp:lastPrinted>
  <dcterms:created xsi:type="dcterms:W3CDTF">2011-02-06T05:11:00Z</dcterms:created>
  <dcterms:modified xsi:type="dcterms:W3CDTF">2011-02-11T06:16:00Z</dcterms:modified>
  <cp:category>Flyers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TC300032759990</vt:lpwstr>
  </property>
</Properties>
</file>